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51DA1" w:rsidRPr="00012B97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51DA1" w:rsidRPr="00B227BB" w:rsidRDefault="00251DA1" w:rsidP="00251DA1">
      <w:pPr>
        <w:jc w:val="center"/>
        <w:rPr>
          <w:b/>
          <w:spacing w:val="20"/>
          <w:sz w:val="28"/>
          <w:szCs w:val="28"/>
        </w:rPr>
      </w:pPr>
    </w:p>
    <w:p w:rsidR="00251DA1" w:rsidRDefault="00251DA1" w:rsidP="00251DA1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51DA1" w:rsidRPr="0010354C" w:rsidRDefault="00251DA1" w:rsidP="00251DA1"/>
    <w:p w:rsidR="00251DA1" w:rsidRDefault="00251DA1" w:rsidP="00251DA1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51DA1" w:rsidRPr="00B227BB" w:rsidRDefault="00251DA1" w:rsidP="00251DA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51DA1" w:rsidRPr="00782A38" w:rsidTr="00DA5E49">
        <w:trPr>
          <w:trHeight w:val="620"/>
        </w:trPr>
        <w:tc>
          <w:tcPr>
            <w:tcW w:w="3340" w:type="dxa"/>
          </w:tcPr>
          <w:p w:rsidR="00251DA1" w:rsidRPr="00782A38" w:rsidRDefault="00251DA1" w:rsidP="00DA5E4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51DA1" w:rsidRPr="00782A38" w:rsidRDefault="00251DA1" w:rsidP="00DA5E4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51DA1" w:rsidRPr="00CF60E3" w:rsidRDefault="00251DA1" w:rsidP="00DA5E4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353</w:t>
            </w:r>
          </w:p>
        </w:tc>
      </w:tr>
    </w:tbl>
    <w:p w:rsidR="00251DA1" w:rsidRPr="00A6517B" w:rsidRDefault="00251DA1" w:rsidP="00251DA1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251DA1" w:rsidRPr="00A6517B" w:rsidRDefault="00251DA1" w:rsidP="00251DA1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251DA1" w:rsidRPr="005C37EE" w:rsidRDefault="00251DA1" w:rsidP="00251DA1"/>
    <w:p w:rsidR="00251DA1" w:rsidRPr="00C26579" w:rsidRDefault="00251DA1" w:rsidP="00251DA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від </w:t>
      </w:r>
      <w:r>
        <w:rPr>
          <w:sz w:val="28"/>
          <w:szCs w:val="28"/>
        </w:rPr>
        <w:t>25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26579">
        <w:rPr>
          <w:sz w:val="28"/>
          <w:szCs w:val="28"/>
        </w:rPr>
        <w:t>.2024 № 24</w:t>
      </w:r>
      <w:r>
        <w:rPr>
          <w:sz w:val="28"/>
          <w:szCs w:val="28"/>
        </w:rPr>
        <w:t>1119-27/ЕО</w:t>
      </w:r>
    </w:p>
    <w:p w:rsidR="00251DA1" w:rsidRPr="00C26579" w:rsidRDefault="00251DA1" w:rsidP="00251DA1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251DA1" w:rsidRPr="00C26579" w:rsidRDefault="00251DA1" w:rsidP="00251DA1">
      <w:pPr>
        <w:ind w:firstLine="567"/>
        <w:rPr>
          <w:sz w:val="28"/>
          <w:szCs w:val="28"/>
        </w:rPr>
      </w:pPr>
    </w:p>
    <w:p w:rsidR="00251DA1" w:rsidRPr="00C26579" w:rsidRDefault="00251DA1" w:rsidP="00251DA1">
      <w:pPr>
        <w:numPr>
          <w:ilvl w:val="0"/>
          <w:numId w:val="33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C26579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21</w:t>
      </w:r>
      <w:r w:rsidRPr="00C26579">
        <w:rPr>
          <w:sz w:val="28"/>
          <w:szCs w:val="28"/>
        </w:rPr>
        <w:t xml:space="preserve"> </w:t>
      </w:r>
      <w:r>
        <w:rPr>
          <w:sz w:val="28"/>
          <w:szCs w:val="28"/>
        </w:rPr>
        <w:t>166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222</w:t>
      </w:r>
      <w:r w:rsidRPr="00C26579">
        <w:rPr>
          <w:sz w:val="28"/>
          <w:szCs w:val="28"/>
        </w:rPr>
        <w:t xml:space="preserve"> тис. грн, у тому числі:</w:t>
      </w:r>
    </w:p>
    <w:p w:rsidR="00251DA1" w:rsidRPr="00C26579" w:rsidRDefault="00251DA1" w:rsidP="00251DA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16</w:t>
      </w:r>
      <w:r w:rsidRPr="00C26579">
        <w:rPr>
          <w:sz w:val="28"/>
          <w:szCs w:val="28"/>
        </w:rPr>
        <w:t> </w:t>
      </w:r>
      <w:r>
        <w:rPr>
          <w:sz w:val="28"/>
          <w:szCs w:val="28"/>
        </w:rPr>
        <w:t>994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687</w:t>
      </w:r>
      <w:r w:rsidRPr="00C26579">
        <w:rPr>
          <w:sz w:val="28"/>
          <w:szCs w:val="28"/>
        </w:rPr>
        <w:t xml:space="preserve"> тис. грн; </w:t>
      </w:r>
    </w:p>
    <w:p w:rsidR="00251DA1" w:rsidRPr="00C26579" w:rsidRDefault="00251DA1" w:rsidP="00251DA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  0,000 тис. грн; </w:t>
      </w:r>
    </w:p>
    <w:p w:rsidR="00251DA1" w:rsidRDefault="00251DA1" w:rsidP="00251DA1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</w:t>
      </w:r>
      <w:r w:rsidRPr="00C26579">
        <w:rPr>
          <w:sz w:val="28"/>
          <w:szCs w:val="28"/>
        </w:rPr>
        <w:t> </w:t>
      </w:r>
      <w:r>
        <w:rPr>
          <w:sz w:val="28"/>
          <w:szCs w:val="28"/>
        </w:rPr>
        <w:t>171</w:t>
      </w:r>
      <w:r w:rsidRPr="00C26579">
        <w:rPr>
          <w:sz w:val="28"/>
          <w:szCs w:val="28"/>
        </w:rPr>
        <w:t>,</w:t>
      </w:r>
      <w:r>
        <w:rPr>
          <w:sz w:val="28"/>
          <w:szCs w:val="28"/>
        </w:rPr>
        <w:t>535</w:t>
      </w:r>
      <w:r w:rsidRPr="00C26579">
        <w:rPr>
          <w:sz w:val="28"/>
          <w:szCs w:val="28"/>
        </w:rPr>
        <w:t xml:space="preserve"> тис. гривень. </w:t>
      </w:r>
    </w:p>
    <w:p w:rsidR="00251DA1" w:rsidRPr="007040BD" w:rsidRDefault="00251DA1" w:rsidP="00251DA1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10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567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407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251DA1" w:rsidRPr="007040BD" w:rsidRDefault="00251DA1" w:rsidP="00251DA1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8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551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495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251DA1" w:rsidRPr="007040BD" w:rsidRDefault="00251DA1" w:rsidP="00251DA1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251DA1" w:rsidRPr="007040BD" w:rsidRDefault="00251DA1" w:rsidP="00251DA1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015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912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251DA1" w:rsidRPr="00F60230" w:rsidRDefault="00251DA1" w:rsidP="00251DA1">
      <w:pPr>
        <w:numPr>
          <w:ilvl w:val="0"/>
          <w:numId w:val="3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26579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251DA1" w:rsidRPr="001943C1" w:rsidRDefault="00251DA1" w:rsidP="00251DA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251DA1" w:rsidRPr="006D6519" w:rsidRDefault="00251DA1" w:rsidP="00251DA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51DA1" w:rsidRPr="006D6519" w:rsidRDefault="00251DA1" w:rsidP="00251DA1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51DA1" w:rsidRDefault="00251DA1" w:rsidP="00251DA1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51DA1" w:rsidRDefault="00251DA1" w:rsidP="00251DA1">
      <w:pPr>
        <w:pStyle w:val="a6"/>
        <w:jc w:val="center"/>
        <w:rPr>
          <w:b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251DA1" w:rsidRDefault="00251DA1" w:rsidP="00251DA1">
      <w:pPr>
        <w:pStyle w:val="a6"/>
        <w:jc w:val="center"/>
        <w:rPr>
          <w:b/>
          <w:sz w:val="24"/>
          <w:szCs w:val="24"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9F5C57" w:rsidRDefault="009F5C57" w:rsidP="009F5C57">
      <w:pPr>
        <w:pStyle w:val="a6"/>
        <w:jc w:val="center"/>
        <w:rPr>
          <w:b/>
          <w:lang w:val="ru-RU"/>
        </w:rPr>
      </w:pPr>
    </w:p>
    <w:p w:rsidR="002B65FC" w:rsidRPr="009F5C57" w:rsidRDefault="002B65FC" w:rsidP="009F5C57"/>
    <w:sectPr w:rsidR="002B65FC" w:rsidRPr="009F5C57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29" w:rsidRDefault="008B2B29">
      <w:r>
        <w:separator/>
      </w:r>
    </w:p>
  </w:endnote>
  <w:endnote w:type="continuationSeparator" w:id="0">
    <w:p w:rsidR="008B2B29" w:rsidRDefault="008B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29" w:rsidRDefault="008B2B29">
      <w:r>
        <w:separator/>
      </w:r>
    </w:p>
  </w:footnote>
  <w:footnote w:type="continuationSeparator" w:id="0">
    <w:p w:rsidR="008B2B29" w:rsidRDefault="008B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A1958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A195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38D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1DA1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4092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175B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195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9C9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66B4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B29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5C57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949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A5E49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0170"/>
    <w:rsid w:val="00E122D6"/>
    <w:rsid w:val="00E12504"/>
    <w:rsid w:val="00E14FA3"/>
    <w:rsid w:val="00E15097"/>
    <w:rsid w:val="00E150B0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9342C-479E-4D28-89B0-49752C81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C8F5-0747-4DF0-B148-9E7C2A2D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2024-12-23T12:04:00Z</dcterms:created>
  <dcterms:modified xsi:type="dcterms:W3CDTF">2024-12-23T12:04:00Z</dcterms:modified>
</cp:coreProperties>
</file>